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ตารางเมตร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1DB145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09:41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สำนักงานเทศบาลตำบลมาบอำมฤต 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86210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0 7757 8458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171, 190/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512C38DA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ผู้ใดประสงค์ขอต่ออายุใบอนุญาตจัดตั้งสถานที่จำหน่ายอาหารและสถานที่สะสมอาหาร พื้นที่เกิน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0C2AAC">
        <w:rPr>
          <w:rFonts w:asciiTheme="minorBidi" w:hAnsiTheme="minorBidi"/>
          <w:noProof/>
          <w:sz w:val="32"/>
          <w:szCs w:val="32"/>
        </w:rPr>
        <w:t>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 xml:space="preserve">.....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</w:t>
      </w:r>
      <w:r w:rsidR="003F7855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3F7855">
        <w:rPr>
          <w:rFonts w:asciiTheme="minorBidi" w:hAnsiTheme="minorBidi"/>
          <w:noProof/>
          <w:sz w:val="32"/>
          <w:szCs w:val="32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432AF37" w14:textId="77777777" w:rsidTr="00313D38">
        <w:tc>
          <w:tcPr>
            <w:tcW w:w="675" w:type="dxa"/>
            <w:vAlign w:val="center"/>
          </w:tcPr>
          <w:p w14:paraId="145B8AD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6EA07E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B3D68A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DE3C82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ขณะนั้น ให้จัดทำบันทึก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683181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E40684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07EE170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3F7603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14:paraId="02819011" w14:textId="77777777" w:rsidTr="00313D38">
        <w:tc>
          <w:tcPr>
            <w:tcW w:w="675" w:type="dxa"/>
            <w:vAlign w:val="center"/>
          </w:tcPr>
          <w:p w14:paraId="3778A24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9F65AB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B028E3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C16EA9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76325A3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4BC45D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5CF991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8305D8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63E6FE2C" w14:textId="77777777" w:rsidTr="00313D38">
        <w:tc>
          <w:tcPr>
            <w:tcW w:w="675" w:type="dxa"/>
            <w:vAlign w:val="center"/>
          </w:tcPr>
          <w:p w14:paraId="3F80853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0843D5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2C313A3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7926DF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แก่ผู้ขอต่ออายุใบอนุญาตทราบ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791D32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05F70F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87C903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DB640F6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6DED9B5" w14:textId="77777777" w:rsidTr="00313D38">
        <w:tc>
          <w:tcPr>
            <w:tcW w:w="675" w:type="dxa"/>
            <w:vAlign w:val="center"/>
          </w:tcPr>
          <w:p w14:paraId="2FB1D1E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3CE3E5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2A399A7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EE8B14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3FE60B5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74F0AD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E60817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753D9F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95DD80C" w14:textId="77777777" w:rsidTr="004E651F">
        <w:trPr>
          <w:jc w:val="center"/>
        </w:trPr>
        <w:tc>
          <w:tcPr>
            <w:tcW w:w="675" w:type="dxa"/>
            <w:vAlign w:val="center"/>
          </w:tcPr>
          <w:p w14:paraId="5E52FF4B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118DAE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2192B70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484124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9BD46D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D53904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9D2DC6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663AD27" w14:textId="77777777" w:rsidTr="004E651F">
        <w:trPr>
          <w:jc w:val="center"/>
        </w:trPr>
        <w:tc>
          <w:tcPr>
            <w:tcW w:w="675" w:type="dxa"/>
            <w:vAlign w:val="center"/>
          </w:tcPr>
          <w:p w14:paraId="0036178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63187B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53019A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154D6F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C682A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08F86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D29C47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BCB773A" w14:textId="77777777" w:rsidTr="004E651F">
        <w:trPr>
          <w:jc w:val="center"/>
        </w:trPr>
        <w:tc>
          <w:tcPr>
            <w:tcW w:w="675" w:type="dxa"/>
            <w:vAlign w:val="center"/>
          </w:tcPr>
          <w:p w14:paraId="28F67E6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35CB32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650ADD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028E09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B3C435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1F0359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74421A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B9C198E" w14:textId="77777777" w:rsidTr="004E651F">
        <w:trPr>
          <w:jc w:val="center"/>
        </w:trPr>
        <w:tc>
          <w:tcPr>
            <w:tcW w:w="675" w:type="dxa"/>
            <w:vAlign w:val="center"/>
          </w:tcPr>
          <w:p w14:paraId="27A9E66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BF9D53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7A747A5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187192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DCBF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DA076D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FFC42D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5E61974" w14:textId="77777777" w:rsidTr="004E651F">
        <w:tc>
          <w:tcPr>
            <w:tcW w:w="675" w:type="dxa"/>
            <w:vAlign w:val="center"/>
          </w:tcPr>
          <w:p w14:paraId="7E8D16F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B67B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</w:tc>
        <w:tc>
          <w:tcPr>
            <w:tcW w:w="1843" w:type="dxa"/>
          </w:tcPr>
          <w:p w14:paraId="44B0078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01D9E4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B4F157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3F83F9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5AD56C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88DDFCF" w14:textId="77777777" w:rsidR="003F7855" w:rsidRDefault="003F7855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5CFCF28" w14:textId="77777777" w:rsidR="003F7855" w:rsidRPr="000C2AAC" w:rsidRDefault="003F7855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704B0BE4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สำนักงานเทศบาลตำบลมาบอำมฤต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2. E-mail : admin@mapammarit.go.th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86210)</w:t>
            </w:r>
          </w:p>
        </w:tc>
      </w:tr>
      <w:tr w:rsidR="00EA6950" w:rsidRPr="000C2AAC" w14:paraId="6B6BD98F" w14:textId="77777777" w:rsidTr="00C1539D">
        <w:tc>
          <w:tcPr>
            <w:tcW w:w="534" w:type="dxa"/>
          </w:tcPr>
          <w:p w14:paraId="476B7432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0558214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28/07/2558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เทศบาลตำบลมาบอำมฤต อำเภอปะทิว จังหวัดชุมพร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3F7855">
      <w:headerReference w:type="default" r:id="rId9"/>
      <w:pgSz w:w="11907" w:h="16839" w:code="9"/>
      <w:pgMar w:top="426" w:right="657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E99C7" w14:textId="77777777" w:rsidR="000D58EB" w:rsidRDefault="000D58EB" w:rsidP="00C81DB8">
      <w:pPr>
        <w:spacing w:after="0" w:line="240" w:lineRule="auto"/>
      </w:pPr>
      <w:r>
        <w:separator/>
      </w:r>
    </w:p>
  </w:endnote>
  <w:endnote w:type="continuationSeparator" w:id="0">
    <w:p w14:paraId="659EE8B7" w14:textId="77777777" w:rsidR="000D58EB" w:rsidRDefault="000D58E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498B7" w14:textId="77777777" w:rsidR="000D58EB" w:rsidRDefault="000D58EB" w:rsidP="00C81DB8">
      <w:pPr>
        <w:spacing w:after="0" w:line="240" w:lineRule="auto"/>
      </w:pPr>
      <w:r>
        <w:separator/>
      </w:r>
    </w:p>
  </w:footnote>
  <w:footnote w:type="continuationSeparator" w:id="0">
    <w:p w14:paraId="0BCE3A7F" w14:textId="77777777" w:rsidR="000D58EB" w:rsidRDefault="000D58E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85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F78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58E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3F7855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2E1A"/>
    <w:rsid w:val="00AA7734"/>
    <w:rsid w:val="00AC4ACB"/>
    <w:rsid w:val="00AE6A9D"/>
    <w:rsid w:val="00AF4A06"/>
    <w:rsid w:val="00B23DA2"/>
    <w:rsid w:val="00B3287D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C75E-F58C-46C2-8899-8C1A59C7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mini com</cp:lastModifiedBy>
  <cp:revision>4</cp:revision>
  <cp:lastPrinted>2015-07-28T09:26:00Z</cp:lastPrinted>
  <dcterms:created xsi:type="dcterms:W3CDTF">2015-07-28T03:57:00Z</dcterms:created>
  <dcterms:modified xsi:type="dcterms:W3CDTF">2015-07-28T09:26:00Z</dcterms:modified>
</cp:coreProperties>
</file>