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51F79E24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  <w:tr w:rsidR="0087182F" w:rsidRPr="0087182F" w14:paraId="35FDAF7E" w14:textId="77777777" w:rsidTr="008C1396">
        <w:tc>
          <w:tcPr>
            <w:tcW w:w="675" w:type="dxa"/>
          </w:tcPr>
          <w:p w14:paraId="7C9A0E3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4C14840" w14:textId="237AB46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09:57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สำนักงานเทศบาลตำบลมาบอำมฤต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86210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0 7757 8458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171, 190/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สถานประกอบกิจการต้องตั้งอยู่ในเขตเทศบาลตำบลมาบอำมฤต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3E93E525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t>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 xml:space="preserve">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</w:t>
      </w:r>
      <w:r w:rsidR="00B12964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B12964">
        <w:rPr>
          <w:rFonts w:asciiTheme="minorBidi" w:hAnsiTheme="minorBidi"/>
          <w:noProof/>
          <w:sz w:val="32"/>
          <w:szCs w:val="32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038D74EE" w14:textId="77777777" w:rsidTr="00313D38">
        <w:tc>
          <w:tcPr>
            <w:tcW w:w="675" w:type="dxa"/>
            <w:vAlign w:val="center"/>
          </w:tcPr>
          <w:p w14:paraId="6042528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B6427F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7C5EB17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7CAB74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จนท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6E6470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B3EE94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578707B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723F5AD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 ตามที่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14:paraId="027015E0" w14:textId="77777777" w:rsidTr="00313D38">
        <w:tc>
          <w:tcPr>
            <w:tcW w:w="675" w:type="dxa"/>
            <w:vAlign w:val="center"/>
          </w:tcPr>
          <w:p w14:paraId="64CB7B3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D41F17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5DA882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BA6131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D381C4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CA264A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CFC3AB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365C62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5D878756" w14:textId="77777777" w:rsidTr="00313D38">
        <w:tc>
          <w:tcPr>
            <w:tcW w:w="675" w:type="dxa"/>
            <w:vAlign w:val="center"/>
          </w:tcPr>
          <w:p w14:paraId="2103D2F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AC14E7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54EBD19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5D48E0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65AA71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ECA29C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CB279B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65F4059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พร้อมสำเนาแจ้งสำนัก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5B5C504" w14:textId="77777777" w:rsidTr="00313D38">
        <w:tc>
          <w:tcPr>
            <w:tcW w:w="675" w:type="dxa"/>
            <w:vAlign w:val="center"/>
          </w:tcPr>
          <w:p w14:paraId="335FD66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EB0A69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59F4277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69B62B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227CA5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B89879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622FFC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07BC167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55EC8DF" w14:textId="77777777" w:rsidTr="004E651F">
        <w:trPr>
          <w:jc w:val="center"/>
        </w:trPr>
        <w:tc>
          <w:tcPr>
            <w:tcW w:w="675" w:type="dxa"/>
            <w:vAlign w:val="center"/>
          </w:tcPr>
          <w:p w14:paraId="39540DB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89FB29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519468F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58C629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5AFFD6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B99F0A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BB1F70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7080296" w14:textId="77777777" w:rsidTr="004E651F">
        <w:trPr>
          <w:jc w:val="center"/>
        </w:trPr>
        <w:tc>
          <w:tcPr>
            <w:tcW w:w="675" w:type="dxa"/>
            <w:vAlign w:val="center"/>
          </w:tcPr>
          <w:p w14:paraId="704CDA1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F58993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A0D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7DFD92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9B106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4D1FC3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6C5A2E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CEBCA9A" w14:textId="77777777" w:rsidTr="004E651F">
        <w:trPr>
          <w:jc w:val="center"/>
        </w:trPr>
        <w:tc>
          <w:tcPr>
            <w:tcW w:w="675" w:type="dxa"/>
            <w:vAlign w:val="center"/>
          </w:tcPr>
          <w:p w14:paraId="69581FF0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4CE262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39AC2E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3348AE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1C1E8C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70D10B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B46F9D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FD7660F" w14:textId="77777777" w:rsidTr="004E651F">
        <w:trPr>
          <w:jc w:val="center"/>
        </w:trPr>
        <w:tc>
          <w:tcPr>
            <w:tcW w:w="675" w:type="dxa"/>
            <w:vAlign w:val="center"/>
          </w:tcPr>
          <w:p w14:paraId="5CC86EC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04FAE2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5BD8D56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880867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5B39B8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663A15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731E2D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C2E253F" w14:textId="77777777" w:rsidTr="004E651F">
        <w:tc>
          <w:tcPr>
            <w:tcW w:w="675" w:type="dxa"/>
            <w:vAlign w:val="center"/>
          </w:tcPr>
          <w:p w14:paraId="45732A23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244EA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14:paraId="01E9BF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F70B7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249000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5921B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1462C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869590C" w14:textId="77777777" w:rsidTr="004E651F">
        <w:tc>
          <w:tcPr>
            <w:tcW w:w="675" w:type="dxa"/>
            <w:vAlign w:val="center"/>
          </w:tcPr>
          <w:p w14:paraId="4157C7A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F92AB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กฎหมายอื่นที่เกี่ยวข้องในแต่ละประเภทกิจการ เช่น ใบอนุญาตตาม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14:paraId="18D6C84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2CDDA4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E3ACB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0A2951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83D72C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EADF945" w14:textId="77777777" w:rsidTr="004E651F">
        <w:tc>
          <w:tcPr>
            <w:tcW w:w="675" w:type="dxa"/>
            <w:vAlign w:val="center"/>
          </w:tcPr>
          <w:p w14:paraId="4C89D48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AB67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14:paraId="70BEFF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A5652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CB9CD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F1E1B7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111B08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C33CDC8" w14:textId="77777777" w:rsidTr="004E651F">
        <w:tc>
          <w:tcPr>
            <w:tcW w:w="675" w:type="dxa"/>
            <w:vAlign w:val="center"/>
          </w:tcPr>
          <w:p w14:paraId="634097D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00D1F4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ผลการตรวจวัด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27554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A3AD30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DBDEFB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AA2CA7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23D7EB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9441CB9" w14:textId="77777777" w:rsidTr="004E651F">
        <w:tc>
          <w:tcPr>
            <w:tcW w:w="675" w:type="dxa"/>
            <w:vAlign w:val="center"/>
          </w:tcPr>
          <w:p w14:paraId="4A6A698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F5FC4F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81374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D728E8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ED3251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542BED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CA035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4ACA86EB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สำนักงานเทศบาลตำบลมาบอำมฤต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2. E-mail : admin@mapammarit.go.th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86210)</w:t>
            </w:r>
          </w:p>
        </w:tc>
      </w:tr>
      <w:tr w:rsidR="00EA6950" w:rsidRPr="000C2AAC" w14:paraId="61E153FA" w14:textId="77777777" w:rsidTr="00C1539D">
        <w:tc>
          <w:tcPr>
            <w:tcW w:w="534" w:type="dxa"/>
          </w:tcPr>
          <w:p w14:paraId="450EE20A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70264C9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เทศบาลตำบลมาบอำมฤต อำเภอปะทิว จังหวัดชุมพร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  <w:bookmarkStart w:id="0" w:name="_GoBack"/>
      <w:bookmarkEnd w:id="0"/>
    </w:p>
    <w:sectPr w:rsidR="003F4A0D" w:rsidRPr="000C2AAC" w:rsidSect="00B12964">
      <w:headerReference w:type="default" r:id="rId9"/>
      <w:pgSz w:w="11907" w:h="16839" w:code="9"/>
      <w:pgMar w:top="284" w:right="657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C14E" w14:textId="77777777" w:rsidR="001B4004" w:rsidRDefault="001B4004" w:rsidP="00C81DB8">
      <w:pPr>
        <w:spacing w:after="0" w:line="240" w:lineRule="auto"/>
      </w:pPr>
      <w:r>
        <w:separator/>
      </w:r>
    </w:p>
  </w:endnote>
  <w:endnote w:type="continuationSeparator" w:id="0">
    <w:p w14:paraId="55DDB122" w14:textId="77777777" w:rsidR="001B4004" w:rsidRDefault="001B400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011E4" w14:textId="77777777" w:rsidR="001B4004" w:rsidRDefault="001B4004" w:rsidP="00C81DB8">
      <w:pPr>
        <w:spacing w:after="0" w:line="240" w:lineRule="auto"/>
      </w:pPr>
      <w:r>
        <w:separator/>
      </w:r>
    </w:p>
  </w:footnote>
  <w:footnote w:type="continuationSeparator" w:id="0">
    <w:p w14:paraId="4678589A" w14:textId="77777777" w:rsidR="001B4004" w:rsidRDefault="001B400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36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963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B4004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26A5D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4F09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2964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636C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7D84-46BC-4934-B452-65FC6821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mini com</cp:lastModifiedBy>
  <cp:revision>5</cp:revision>
  <cp:lastPrinted>2015-07-28T09:28:00Z</cp:lastPrinted>
  <dcterms:created xsi:type="dcterms:W3CDTF">2015-07-28T03:58:00Z</dcterms:created>
  <dcterms:modified xsi:type="dcterms:W3CDTF">2015-07-28T09:29:00Z</dcterms:modified>
</cp:coreProperties>
</file>