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การขอใบอนุญาตจัดตั้งสถานที่จำหน่ายอาหารและสถานที่สะสมอาหาร พื้นที่เกิน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200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ตารางเมตร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เทศบาลตำบลมาบอำมฤต อำเภอปะทิว จังหวัดชุมพร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กระทรวงสาธารณสุข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การขอใบอนุญาตจัดตั้งสถานที่จำหน่ายอาหารและสถานที่สะสมอาหาร พื้นที่เกิน 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200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ตารางเมตร</w:t>
      </w:r>
    </w:p>
    <w:p w14:paraId="57553D54" w14:textId="1B3FE95E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เทศบาลตำบลมาบอำมฤต อำเภอปะทิว จังหวัดชุมพร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6C2533B" w14:textId="7E108870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การสาธารณสุข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2535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และที่แก้ไขเพิ่มเติม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2550</w:t>
            </w: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พระราชบัญญัติการสาธารณสุข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2535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30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24/07/2015 10:08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กองสาธารณสุขและสิ่งแวดล้อม สำนักงานเทศบาลตำบลมาบอำมฤต เลขที่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111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หมู่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12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ดอนยาง 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ปะทิว 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ชุมพร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86210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0 7757 8458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ต่อ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171, 190/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สถานประกอบกิจการต้องตั้งอยู่ในเขตเทศบาลตำบลมาบอำมฤต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</w:tc>
      </w:tr>
    </w:tbl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254DDEE" w14:textId="4A23B09A" w:rsidR="008E2900" w:rsidRPr="000C2AAC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หลักเกณฑ์ วิธีการ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ผู้ใดประสงค์ขอใบอนุญาตจัดตั้งสถานที่จำหน่ายอาหารหรือสถานที่สะสมอาหาร พื้นที่เกิน</w:t>
      </w:r>
      <w:r w:rsidRPr="000C2AAC">
        <w:rPr>
          <w:rFonts w:asciiTheme="minorBidi" w:hAnsiTheme="minorBidi"/>
          <w:noProof/>
          <w:sz w:val="32"/>
          <w:szCs w:val="32"/>
        </w:rPr>
        <w:t xml:space="preserve">200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ตารางเมตร และมิใช่เป็นการขายของในตลาด 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กลุ่ม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กอง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ฝ่าย ที่รับผิดชอบ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ระบุ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t xml:space="preserve">   2.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เงื่อนไขในการยื่นคำขอ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ตามที่ระบุไว้ในข้อกำหนดของท้องถิ่น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(1)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ผู้ประกอบการต้องยื่นเอกสารที่ถูกต้องและครบถ้วน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</w:t>
      </w:r>
      <w:r w:rsidR="00B1790E">
        <w:rPr>
          <w:rFonts w:asciiTheme="minorBidi" w:hAnsiTheme="minorBidi"/>
          <w:noProof/>
          <w:sz w:val="32"/>
          <w:szCs w:val="32"/>
        </w:rPr>
        <w:t xml:space="preserve"> </w:t>
      </w:r>
      <w:r w:rsidRPr="000C2AAC">
        <w:rPr>
          <w:rFonts w:asciiTheme="minorBidi" w:hAnsiTheme="minorBidi"/>
          <w:noProof/>
          <w:sz w:val="32"/>
          <w:szCs w:val="32"/>
        </w:rPr>
        <w:t xml:space="preserve">(2)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สำเนาใบอนุญาต หรือเอกสารหลักฐานตามกฎหมายอื่นที่เกี่ยวข้อง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="00B1790E">
        <w:rPr>
          <w:rFonts w:asciiTheme="minorBidi" w:hAnsiTheme="minorBidi"/>
          <w:noProof/>
          <w:sz w:val="32"/>
          <w:szCs w:val="32"/>
        </w:rPr>
        <w:t xml:space="preserve"> </w:t>
      </w:r>
      <w:r w:rsidRPr="000C2AAC">
        <w:rPr>
          <w:rFonts w:asciiTheme="minorBidi" w:hAnsiTheme="minorBidi"/>
          <w:noProof/>
          <w:sz w:val="32"/>
          <w:szCs w:val="32"/>
        </w:rPr>
        <w:t xml:space="preserve"> </w:t>
      </w:r>
      <w:r w:rsidR="00B1790E">
        <w:rPr>
          <w:rFonts w:asciiTheme="minorBidi" w:hAnsiTheme="minorBidi"/>
          <w:noProof/>
          <w:sz w:val="32"/>
          <w:szCs w:val="32"/>
        </w:rPr>
        <w:t xml:space="preserve"> </w:t>
      </w:r>
      <w:r w:rsidRPr="000C2AAC">
        <w:rPr>
          <w:rFonts w:asciiTheme="minorBidi" w:hAnsiTheme="minorBidi"/>
          <w:noProof/>
          <w:sz w:val="32"/>
          <w:szCs w:val="32"/>
        </w:rPr>
        <w:t xml:space="preserve">(3)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สภาพสุขลักษณะของสถานประกอบกิจการต้องถูกต้องตามหลักเกณฑ์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="00B1790E">
        <w:rPr>
          <w:rFonts w:asciiTheme="minorBidi" w:hAnsiTheme="minorBidi"/>
          <w:noProof/>
          <w:sz w:val="32"/>
          <w:szCs w:val="32"/>
        </w:rPr>
        <w:t xml:space="preserve">   </w:t>
      </w:r>
      <w:r w:rsidRPr="000C2AAC">
        <w:rPr>
          <w:rFonts w:asciiTheme="minorBidi" w:hAnsiTheme="minorBidi"/>
          <w:noProof/>
          <w:sz w:val="32"/>
          <w:szCs w:val="32"/>
        </w:rPr>
        <w:t>(4) ......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....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หมายเหตุ</w:t>
      </w:r>
      <w:r w:rsidRPr="000C2AAC">
        <w:rPr>
          <w:rFonts w:asciiTheme="minorBidi" w:hAnsiTheme="minorBidi"/>
          <w:noProof/>
          <w:sz w:val="32"/>
          <w:szCs w:val="32"/>
        </w:rPr>
        <w:t xml:space="preserve">: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วันนับแต่วันพิจารณาแล้วเสร็จ</w:t>
      </w: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ผู้ขอรับใบอนุญาตยื่นคำขอรับใบอนุญาตจัดตั้งสถานที่จำหน่ายอาหารและสถานที่สะสมอาหาร พื้นที่เกิน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ตารางเมตร พร้อมหลักฐานที่ท้องถิ่นกำหนด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 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 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14:paraId="5B99FEA2" w14:textId="77777777" w:rsidTr="00313D38">
        <w:tc>
          <w:tcPr>
            <w:tcW w:w="675" w:type="dxa"/>
            <w:vAlign w:val="center"/>
          </w:tcPr>
          <w:p w14:paraId="4DCED404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12A8792B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643D26AF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1901ED08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กรณีไม่ถูกต้อง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ครบถ้วน เจ้าหน้าที่แจ้งต่อผู้ยื่นคำขอให้แก้ไข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79EEFD22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6071E827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14:paraId="0CE4021A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2231626F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 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หากผู้ขอใบอนุญาตไม่แก้ไขคำขอหรือไม่ส่งเอกสารเพิ่มเติมให้ครบถ้วน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ขอและเอกสาร พร้อมแจ้งเป็นหนังสือถึงเหตุแห่งการคืนด้วย และแจ้งสิทธิในการอุทธรณ์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อุทธรณ์ตาม 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วิธีปฏิบัติราชการทางปกครอง 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2539))</w:t>
            </w:r>
          </w:p>
        </w:tc>
      </w:tr>
      <w:tr w:rsidR="00313D38" w:rsidRPr="000C2AAC" w14:paraId="573949E7" w14:textId="77777777" w:rsidTr="00313D38">
        <w:tc>
          <w:tcPr>
            <w:tcW w:w="675" w:type="dxa"/>
            <w:vAlign w:val="center"/>
          </w:tcPr>
          <w:p w14:paraId="3DCA838A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1D25142F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32841AC1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11032320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เจ้าหน้าที่ตรวจสถานที่ด้านสุขลักษณะ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กรณีถูกต้องตามหลักเกณฑ์ด้านสุขลักษณะ เสนอพิจารณาออกใบอนุญาต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40674144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543FA1D9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2830DB00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754E4851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 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กฎหมายกำหนดภายใน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 นับแต่วันที่เอกสารถูกต้องและครบถ้วน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ตาม 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การสาธารณสุข 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2535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และ 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วิธีปฏิบัติราชการทางปกครอง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2)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2557)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0C2AAC" w14:paraId="3F784F23" w14:textId="77777777" w:rsidTr="00313D38">
        <w:tc>
          <w:tcPr>
            <w:tcW w:w="675" w:type="dxa"/>
            <w:vAlign w:val="center"/>
          </w:tcPr>
          <w:p w14:paraId="4BD51422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487247CC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14:paraId="63394914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B57AA7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การแจ้งคำสั่งออก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คำสั่งไม่อนุญาต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แจ้งคำสั่งไม่ออกใบอนุญาตจัดตั้งสถานที่จำหน่ายอาหารและสถานที่สะสมอาหาร พื้นที่เกิน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ตารางเมตร แก่ผู้ขออนุญาตทราบ พร้อมแจ้งสิทธิในการอุทธรณ์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782F3234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5A5F76A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8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0B118789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894712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ให้บริการ 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 นับแต่วันที่เอกสารถูกต้องและครบถ้วน ให้แจ้งการขยายเวลาให้ผู้ขออนุญาตทราบทุก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 จนกว่าจะพิจารณาแล้วเสร็จ พร้อมสำเนาแจ้งสำนัก 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ทราบ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14:paraId="1A417A7D" w14:textId="77777777" w:rsidTr="00313D38">
        <w:tc>
          <w:tcPr>
            <w:tcW w:w="675" w:type="dxa"/>
            <w:vAlign w:val="center"/>
          </w:tcPr>
          <w:p w14:paraId="0580C424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37F14510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14:paraId="3DF34231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383F214D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ชำระค่าธรรมเนียม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กรณีมีคำสั่งอนุญาต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68ED5618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740CCFBA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2A89F9D3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0A41D2D2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 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กรณีไม่ชำระตามระยะเวลาที่กำหนด จะต้อง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เสียค่าปรับเพิ่มขึ้นอีกร้อยละ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ของจำนวนเงินที่ค้างชำระ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5C063A40" w14:textId="77777777" w:rsidTr="004E651F">
        <w:trPr>
          <w:jc w:val="center"/>
        </w:trPr>
        <w:tc>
          <w:tcPr>
            <w:tcW w:w="675" w:type="dxa"/>
            <w:vAlign w:val="center"/>
          </w:tcPr>
          <w:p w14:paraId="5D04C9BA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BBBC6E1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14:paraId="0DC96535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23C4FF7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5ED4629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14D6121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7381F7A4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3A4C885" w14:textId="77777777" w:rsidTr="004E651F">
        <w:trPr>
          <w:jc w:val="center"/>
        </w:trPr>
        <w:tc>
          <w:tcPr>
            <w:tcW w:w="675" w:type="dxa"/>
            <w:vAlign w:val="center"/>
          </w:tcPr>
          <w:p w14:paraId="75F583D6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6CF99BB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14:paraId="454997D7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352E514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E2AFF2B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228BD25D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69120709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เอกสารและหลักฐานอื่นๆ ตามที่ราชการส่วนท้องถิ่นประกาศกำหนด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5A4F7A16" w14:textId="77777777" w:rsidTr="004E651F">
        <w:trPr>
          <w:jc w:val="center"/>
        </w:trPr>
        <w:tc>
          <w:tcPr>
            <w:tcW w:w="675" w:type="dxa"/>
            <w:vAlign w:val="center"/>
          </w:tcPr>
          <w:p w14:paraId="13AD97DF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5A7FBBD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ในกรณีที่มีการมอบอำนาจ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18713E34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B6C21BD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E572921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0D185D2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410790EC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เอกสารและหลักฐานอื่นๆ ตามที่ราชการส่วนท้องถิ่นประกาศกำหนด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223F5C23" w14:textId="77777777" w:rsidTr="004E651F">
        <w:trPr>
          <w:jc w:val="center"/>
        </w:trPr>
        <w:tc>
          <w:tcPr>
            <w:tcW w:w="675" w:type="dxa"/>
            <w:vAlign w:val="center"/>
          </w:tcPr>
          <w:p w14:paraId="360B7B5B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18811F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หลักฐานที่แสดงการเป็นผู้มีอำนาจลงนามแทนนิติบุคคล</w:t>
            </w:r>
          </w:p>
        </w:tc>
        <w:tc>
          <w:tcPr>
            <w:tcW w:w="1843" w:type="dxa"/>
          </w:tcPr>
          <w:p w14:paraId="0C2654FA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596B44B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18F60E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248699CD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AC71361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เอกสารและหลักฐานอื่นๆ ตามที่ราชการส่วนท้องถิ่นประกาศกำหนด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สำเนาใบอนุญาตตามกฎหมายอื่นที่เกี่ยวข้อง เช่น สำเนาใบอนุญาตสิ่งปลูกสร้างอาคารตามกฎหมายว่าด้วยการควบคุมอาคารของสถานประกอบการ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เอกสารและหลักฐานอื่นๆ ตามที่ราชการส่วนท้องถิ่นประกาศกำหนด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6EBEA11C" w14:textId="77777777" w:rsidTr="004E651F">
        <w:tc>
          <w:tcPr>
            <w:tcW w:w="675" w:type="dxa"/>
            <w:vAlign w:val="center"/>
          </w:tcPr>
          <w:p w14:paraId="73BE73C4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C6C2A3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ใบรับรองแพทย์ของผู้ขอรับใบอนุญาต ผู้ช่วยจำหน่ายอาหารและผู้ปรุงอาหาร</w:t>
            </w:r>
          </w:p>
        </w:tc>
        <w:tc>
          <w:tcPr>
            <w:tcW w:w="1843" w:type="dxa"/>
          </w:tcPr>
          <w:p w14:paraId="0C9CCF0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6BE54C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EC6E99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2FFD73D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2952F64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เอกสารและหลักฐานอื่นๆ ตามที่ราชการส่วนท้องถิ่นประกาศกำหนด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อัตราค่าธรรมเนียมใบอนุญาตจัดตั้งสถานที่จำหน่ายอาหารและสถานที่สะสมอาหาร พื้นที่เกิน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200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ตารางเมตร ฉบับละไม่เกิน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3,000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บาทต่อปี</w:t>
            </w:r>
          </w:p>
          <w:p w14:paraId="201E5AF3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26680AC" w14:textId="563AF024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ระบุตามข้อกำหนดของท้องถิ่น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</w:tbl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สำนักงานเทศบาลตำบลมาบอำมฤต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ร้องเรียนด้วยตนเอง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br/>
              <w:t>2. E-mail : admin@mapammarit.go.th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br/>
              <w:t xml:space="preserve">3.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ทางไปรษณีย์ 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หมู่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12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ดอนยาง อ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ปะทิว จ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ชุมพร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86210)</w:t>
            </w:r>
          </w:p>
        </w:tc>
      </w:tr>
      <w:tr w:rsidR="00EA6950" w:rsidRPr="000C2AAC" w14:paraId="2A364747" w14:textId="77777777" w:rsidTr="00C1539D">
        <w:tc>
          <w:tcPr>
            <w:tcW w:w="534" w:type="dxa"/>
          </w:tcPr>
          <w:p w14:paraId="2237AC87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4CE28C89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แบบคำขอรับใบอนุญาต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ต่ออายุใบอนุญาต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เอกสาร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แบบฟอร์ม เป็นไปตามข้อกำหนดของท้องถิ่น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1345BEE2" w14:textId="77777777"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28/07/2558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โดยสำนักงาน 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เทศบาลตำบลมาบอำมฤต อำเภอปะทิว จังหวัดชุมพร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B1790E">
      <w:headerReference w:type="default" r:id="rId9"/>
      <w:pgSz w:w="11907" w:h="16839" w:code="9"/>
      <w:pgMar w:top="426" w:right="657" w:bottom="42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DA262" w14:textId="77777777" w:rsidR="002F4ACC" w:rsidRDefault="002F4ACC" w:rsidP="00C81DB8">
      <w:pPr>
        <w:spacing w:after="0" w:line="240" w:lineRule="auto"/>
      </w:pPr>
      <w:r>
        <w:separator/>
      </w:r>
    </w:p>
  </w:endnote>
  <w:endnote w:type="continuationSeparator" w:id="0">
    <w:p w14:paraId="50402EDF" w14:textId="77777777" w:rsidR="002F4ACC" w:rsidRDefault="002F4ACC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54C90" w14:textId="77777777" w:rsidR="002F4ACC" w:rsidRDefault="002F4ACC" w:rsidP="00C81DB8">
      <w:pPr>
        <w:spacing w:after="0" w:line="240" w:lineRule="auto"/>
      </w:pPr>
      <w:r>
        <w:separator/>
      </w:r>
    </w:p>
  </w:footnote>
  <w:footnote w:type="continuationSeparator" w:id="0">
    <w:p w14:paraId="6C03CE6D" w14:textId="77777777" w:rsidR="002F4ACC" w:rsidRDefault="002F4ACC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90E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B1790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2F4ACC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65B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1790E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871C8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C265C-E579-48C2-B6C0-D98C44DD2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</TotalTime>
  <Pages>7</Pages>
  <Words>1075</Words>
  <Characters>6128</Characters>
  <Application>Microsoft Office Word</Application>
  <DocSecurity>0</DocSecurity>
  <Lines>51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mini com</cp:lastModifiedBy>
  <cp:revision>3</cp:revision>
  <cp:lastPrinted>2015-07-28T09:32:00Z</cp:lastPrinted>
  <dcterms:created xsi:type="dcterms:W3CDTF">2015-07-28T03:58:00Z</dcterms:created>
  <dcterms:modified xsi:type="dcterms:W3CDTF">2015-07-28T09:32:00Z</dcterms:modified>
</cp:coreProperties>
</file>