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เทศบาลตำบลมาบอำมฤต อำเภอปะทิว จังหวัดชุมพร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เทศบาลตำบลมาบอำมฤต อำเภอปะทิว จังหวัดชุมพร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7C017C68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</w:tc>
      </w:tr>
      <w:tr w:rsidR="0087182F" w:rsidRPr="0087182F" w14:paraId="4C38FFC5" w14:textId="77777777" w:rsidTr="008C1396">
        <w:tc>
          <w:tcPr>
            <w:tcW w:w="675" w:type="dxa"/>
          </w:tcPr>
          <w:p w14:paraId="56042143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D13D0AC" w14:textId="600EA6B4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2551</w:t>
            </w:r>
          </w:p>
        </w:tc>
      </w:tr>
      <w:tr w:rsidR="0087182F" w:rsidRPr="0087182F" w14:paraId="1235005A" w14:textId="77777777" w:rsidTr="008C1396">
        <w:tc>
          <w:tcPr>
            <w:tcW w:w="675" w:type="dxa"/>
          </w:tcPr>
          <w:p w14:paraId="41B905A1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04A01D4" w14:textId="2D1E2A13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24/07/2015 10:03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สำนักงานเทศบาลตำบลมาบอำมฤต เลขที่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12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ดอนยาง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ปะทิว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ชุมพร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86210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0 7757 8458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171, 190/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สถานประกอบกิจการต้องตั้งอยู่ในเขตเทศบาลตำบลมาบอำมฤต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4C233E8C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ผู้ใดประสงค์ขอใบอนุญาตจัดตั้งตลาด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 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</w:t>
      </w:r>
      <w:r w:rsidR="005418D6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 xml:space="preserve">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 หรือเอกสารหลักฐานตามกฎหมายอื่นที่เกี่ยวข้อง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="005418D6">
        <w:rPr>
          <w:rFonts w:asciiTheme="minorBidi" w:hAnsiTheme="minorBidi"/>
          <w:noProof/>
          <w:sz w:val="32"/>
          <w:szCs w:val="32"/>
        </w:rPr>
        <w:t xml:space="preserve">  </w:t>
      </w:r>
      <w:r w:rsidRPr="000C2AAC">
        <w:rPr>
          <w:rFonts w:asciiTheme="minorBidi" w:hAnsiTheme="minorBidi"/>
          <w:noProof/>
          <w:sz w:val="32"/>
          <w:szCs w:val="32"/>
        </w:rPr>
        <w:t xml:space="preserve">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 ต้องถูกต้องตามหลักเกณฑ์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5418D6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 xml:space="preserve">  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68B44322" w14:textId="77777777" w:rsidTr="00313D38">
        <w:tc>
          <w:tcPr>
            <w:tcW w:w="675" w:type="dxa"/>
            <w:vAlign w:val="center"/>
          </w:tcPr>
          <w:p w14:paraId="165B4A7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744CC4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355D0B0B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D7D83A1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632FA12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54599E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4A2DF2C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5FC6CD06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2539))</w:t>
            </w:r>
          </w:p>
        </w:tc>
      </w:tr>
      <w:tr w:rsidR="00313D38" w:rsidRPr="000C2AAC" w14:paraId="0CD8F873" w14:textId="77777777" w:rsidTr="00313D38">
        <w:tc>
          <w:tcPr>
            <w:tcW w:w="675" w:type="dxa"/>
            <w:vAlign w:val="center"/>
          </w:tcPr>
          <w:p w14:paraId="6680550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44ADA0A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69B8C13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8597198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5A67B30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74AFE9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315966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1E390747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66E0C656" w14:textId="77777777" w:rsidTr="00313D38">
        <w:tc>
          <w:tcPr>
            <w:tcW w:w="675" w:type="dxa"/>
            <w:vAlign w:val="center"/>
          </w:tcPr>
          <w:p w14:paraId="7AC01C74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71095B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124B4B0B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D8AB11F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การแจ้งคำสั่งออก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แจ้งคำสั่งไม่ออกใบอนุญาตจัดตั้งตลาดแก่ผู้ขออนุญาตทราบ 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7CB9E11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1FCAEF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5D1B09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68718AA5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จนกว่าจะพิจารณาแล้วเสร็จ พร้อมสำเนาแจ้งสำนัก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54AA302E" w14:textId="77777777" w:rsidTr="00313D38">
        <w:tc>
          <w:tcPr>
            <w:tcW w:w="675" w:type="dxa"/>
            <w:vAlign w:val="center"/>
          </w:tcPr>
          <w:p w14:paraId="5825CEBF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D7958BE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734E4551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CC61B88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771AE17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D492AE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B0016F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2D7DF845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กรณีไม่ชำระตามระยะเวลาที่กำหนด จะต้อง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39104EA" w14:textId="77777777" w:rsidTr="004E651F">
        <w:trPr>
          <w:jc w:val="center"/>
        </w:trPr>
        <w:tc>
          <w:tcPr>
            <w:tcW w:w="675" w:type="dxa"/>
            <w:vAlign w:val="center"/>
          </w:tcPr>
          <w:p w14:paraId="200728A2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DAE931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3D4E853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8598C5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E6994A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378F3E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232D7E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CEE8125" w14:textId="77777777" w:rsidTr="004E651F">
        <w:trPr>
          <w:jc w:val="center"/>
        </w:trPr>
        <w:tc>
          <w:tcPr>
            <w:tcW w:w="675" w:type="dxa"/>
            <w:vAlign w:val="center"/>
          </w:tcPr>
          <w:p w14:paraId="4D7682F6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68AFE2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2D45998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2209F9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8968CB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2A118C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94165E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0850CB0" w14:textId="77777777" w:rsidTr="004E651F">
        <w:trPr>
          <w:jc w:val="center"/>
        </w:trPr>
        <w:tc>
          <w:tcPr>
            <w:tcW w:w="675" w:type="dxa"/>
            <w:vAlign w:val="center"/>
          </w:tcPr>
          <w:p w14:paraId="24DD2D74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42579C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CBDC1C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6C0AEA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8F882E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0C289A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228565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81A571E" w14:textId="77777777" w:rsidTr="004E651F">
        <w:trPr>
          <w:jc w:val="center"/>
        </w:trPr>
        <w:tc>
          <w:tcPr>
            <w:tcW w:w="675" w:type="dxa"/>
            <w:vAlign w:val="center"/>
          </w:tcPr>
          <w:p w14:paraId="1B44A7E9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3EA65A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424B2AA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8B0718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4013E7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EC6019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D37FE0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9480A27" w14:textId="77777777" w:rsidTr="004E651F">
        <w:tc>
          <w:tcPr>
            <w:tcW w:w="675" w:type="dxa"/>
            <w:vAlign w:val="center"/>
          </w:tcPr>
          <w:p w14:paraId="258D19A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11DE9F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14:paraId="63A5A1D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43D96C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9CE57E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C0F7D0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93B76C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(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073A356" w14:textId="77777777" w:rsidTr="004E651F">
        <w:tc>
          <w:tcPr>
            <w:tcW w:w="675" w:type="dxa"/>
            <w:vAlign w:val="center"/>
          </w:tcPr>
          <w:p w14:paraId="0BBA68E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9579E5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 ตามหลักสูตรที่ท้องถิ่นกำหนด</w:t>
            </w:r>
          </w:p>
        </w:tc>
        <w:tc>
          <w:tcPr>
            <w:tcW w:w="1843" w:type="dxa"/>
          </w:tcPr>
          <w:p w14:paraId="016163F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043D83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5CA6A4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15C294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7A783B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F235E97" w14:textId="77777777" w:rsidR="005418D6" w:rsidRPr="000C2AAC" w:rsidRDefault="005418D6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อัตราค่าธรรมเนียมใบอนุญาตจัดตั้งตลาด 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0AF0CFFA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สำนักงานเทศบาลตำบลมาบอำมฤต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2. E-mail : admin@mapammarit.go.th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12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ดอนยาง อ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ปะทิว จ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ชุมพร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86210)</w:t>
            </w:r>
          </w:p>
        </w:tc>
      </w:tr>
      <w:tr w:rsidR="00EA6950" w:rsidRPr="000C2AAC" w14:paraId="7B44C48B" w14:textId="77777777" w:rsidTr="00C1539D">
        <w:tc>
          <w:tcPr>
            <w:tcW w:w="534" w:type="dxa"/>
          </w:tcPr>
          <w:p w14:paraId="3F4DD267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78D856F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28/07/2558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เทศบาลตำบลมาบอำมฤต อำเภอปะทิว จังหวัดชุมพร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5418D6">
      <w:headerReference w:type="default" r:id="rId9"/>
      <w:pgSz w:w="11907" w:h="16839" w:code="9"/>
      <w:pgMar w:top="426" w:right="657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05EE4" w14:textId="77777777" w:rsidR="00B36B72" w:rsidRDefault="00B36B72" w:rsidP="00C81DB8">
      <w:pPr>
        <w:spacing w:after="0" w:line="240" w:lineRule="auto"/>
      </w:pPr>
      <w:r>
        <w:separator/>
      </w:r>
    </w:p>
  </w:endnote>
  <w:endnote w:type="continuationSeparator" w:id="0">
    <w:p w14:paraId="74BB324B" w14:textId="77777777" w:rsidR="00B36B72" w:rsidRDefault="00B36B7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10B48" w14:textId="77777777" w:rsidR="00B36B72" w:rsidRDefault="00B36B72" w:rsidP="00C81DB8">
      <w:pPr>
        <w:spacing w:after="0" w:line="240" w:lineRule="auto"/>
      </w:pPr>
      <w:r>
        <w:separator/>
      </w:r>
    </w:p>
  </w:footnote>
  <w:footnote w:type="continuationSeparator" w:id="0">
    <w:p w14:paraId="3DBCCA83" w14:textId="77777777" w:rsidR="00B36B72" w:rsidRDefault="00B36B7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97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1397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13970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81231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8D6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36B7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E48D7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8FB6-0AAB-4219-A429-98DD392C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mini com</cp:lastModifiedBy>
  <cp:revision>5</cp:revision>
  <cp:lastPrinted>2015-07-28T09:31:00Z</cp:lastPrinted>
  <dcterms:created xsi:type="dcterms:W3CDTF">2015-07-28T03:58:00Z</dcterms:created>
  <dcterms:modified xsi:type="dcterms:W3CDTF">2015-07-28T09:31:00Z</dcterms:modified>
</cp:coreProperties>
</file>